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DC" w:rsidRDefault="00104349" w:rsidP="003F7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Formation</w:t>
      </w:r>
      <w:r w:rsidR="003F771C" w:rsidRPr="003F771C">
        <w:rPr>
          <w:b/>
          <w:sz w:val="32"/>
          <w:szCs w:val="32"/>
        </w:rPr>
        <w:t xml:space="preserve"> national</w:t>
      </w:r>
      <w:r>
        <w:rPr>
          <w:b/>
          <w:sz w:val="32"/>
          <w:szCs w:val="32"/>
        </w:rPr>
        <w:t xml:space="preserve">e </w:t>
      </w:r>
      <w:r w:rsidR="00DE00C1">
        <w:rPr>
          <w:b/>
          <w:sz w:val="32"/>
          <w:szCs w:val="32"/>
        </w:rPr>
        <w:t xml:space="preserve">PREAC </w:t>
      </w:r>
    </w:p>
    <w:p w:rsidR="003F771C" w:rsidRPr="003F771C" w:rsidRDefault="00DE00C1" w:rsidP="003F7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Patrimoine</w:t>
      </w:r>
      <w:r w:rsidR="003A3ED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="003A3EDC">
        <w:rPr>
          <w:b/>
          <w:sz w:val="32"/>
          <w:szCs w:val="32"/>
        </w:rPr>
        <w:t>et créativité</w:t>
      </w:r>
    </w:p>
    <w:p w:rsidR="00104349" w:rsidRPr="002D302E" w:rsidRDefault="00104349" w:rsidP="003A3EDC">
      <w:pPr>
        <w:jc w:val="center"/>
        <w:rPr>
          <w:b/>
          <w:color w:val="808080" w:themeColor="background1" w:themeShade="80"/>
          <w:sz w:val="32"/>
          <w:szCs w:val="32"/>
        </w:rPr>
      </w:pPr>
      <w:r w:rsidRPr="002D302E">
        <w:rPr>
          <w:b/>
          <w:color w:val="808080" w:themeColor="background1" w:themeShade="80"/>
          <w:sz w:val="32"/>
          <w:szCs w:val="32"/>
        </w:rPr>
        <w:t>« </w:t>
      </w:r>
      <w:r w:rsidR="003A3EDC">
        <w:rPr>
          <w:b/>
          <w:color w:val="808080" w:themeColor="background1" w:themeShade="80"/>
          <w:sz w:val="32"/>
          <w:szCs w:val="32"/>
        </w:rPr>
        <w:t>Le luxe dans l’antiquité et aujourd’hui ? Représentations, savoir-faire et créativité</w:t>
      </w:r>
      <w:r w:rsidRPr="002D302E">
        <w:rPr>
          <w:b/>
          <w:color w:val="808080" w:themeColor="background1" w:themeShade="80"/>
          <w:sz w:val="32"/>
          <w:szCs w:val="32"/>
        </w:rPr>
        <w:t> »</w:t>
      </w:r>
    </w:p>
    <w:p w:rsidR="00104349" w:rsidRDefault="00104349" w:rsidP="00104349">
      <w:pPr>
        <w:jc w:val="center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1</w:t>
      </w:r>
      <w:r w:rsidR="003A3EDC">
        <w:rPr>
          <w:b/>
          <w:color w:val="808080" w:themeColor="background1" w:themeShade="80"/>
          <w:sz w:val="28"/>
          <w:szCs w:val="28"/>
        </w:rPr>
        <w:t>6 &amp; 17</w:t>
      </w:r>
      <w:r>
        <w:rPr>
          <w:b/>
          <w:color w:val="808080" w:themeColor="background1" w:themeShade="80"/>
          <w:sz w:val="28"/>
          <w:szCs w:val="28"/>
        </w:rPr>
        <w:t xml:space="preserve"> octobre</w:t>
      </w:r>
      <w:r w:rsidRPr="002D302E">
        <w:rPr>
          <w:b/>
          <w:color w:val="808080" w:themeColor="background1" w:themeShade="80"/>
          <w:sz w:val="28"/>
          <w:szCs w:val="28"/>
        </w:rPr>
        <w:t xml:space="preserve"> 2016</w:t>
      </w:r>
    </w:p>
    <w:p w:rsidR="003F771C" w:rsidRPr="00DE00C1" w:rsidRDefault="003F771C" w:rsidP="003F771C">
      <w:pPr>
        <w:jc w:val="center"/>
        <w:rPr>
          <w:b/>
          <w:sz w:val="28"/>
          <w:szCs w:val="28"/>
        </w:rPr>
      </w:pPr>
      <w:r w:rsidRPr="00DE00C1">
        <w:rPr>
          <w:b/>
          <w:sz w:val="28"/>
          <w:szCs w:val="28"/>
        </w:rPr>
        <w:t>FICHE DE CANDIDATURE</w:t>
      </w:r>
    </w:p>
    <w:p w:rsidR="003F771C" w:rsidRPr="00DE00C1" w:rsidRDefault="003F771C" w:rsidP="003F771C">
      <w:pPr>
        <w:spacing w:after="240"/>
        <w:jc w:val="center"/>
        <w:rPr>
          <w:b/>
          <w:sz w:val="28"/>
          <w:szCs w:val="28"/>
        </w:rPr>
      </w:pPr>
      <w:r w:rsidRPr="00DE00C1">
        <w:rPr>
          <w:b/>
          <w:sz w:val="28"/>
          <w:szCs w:val="28"/>
        </w:rPr>
        <w:t>Personnels culture et collectivités</w:t>
      </w:r>
    </w:p>
    <w:p w:rsidR="003F771C" w:rsidRPr="003F771C" w:rsidRDefault="003F771C" w:rsidP="003F771C">
      <w:pPr>
        <w:spacing w:after="240" w:line="240" w:lineRule="auto"/>
        <w:rPr>
          <w:spacing w:val="0"/>
          <w:kern w:val="0"/>
          <w:sz w:val="22"/>
          <w:szCs w:val="22"/>
          <w:lang w:bidi="ar-SA"/>
        </w:rPr>
      </w:pPr>
      <w:r w:rsidRPr="003F771C">
        <w:rPr>
          <w:spacing w:val="0"/>
          <w:kern w:val="0"/>
          <w:sz w:val="22"/>
          <w:szCs w:val="22"/>
          <w:lang w:bidi="ar-SA"/>
        </w:rPr>
        <w:t>Une fois validée par votre supérieur hiérarchique, cette fiche de</w:t>
      </w:r>
      <w:r w:rsidRPr="00DE00C1">
        <w:rPr>
          <w:spacing w:val="0"/>
          <w:kern w:val="0"/>
          <w:sz w:val="22"/>
          <w:szCs w:val="22"/>
          <w:lang w:bidi="ar-SA"/>
        </w:rPr>
        <w:t xml:space="preserve"> candidature est à retourner au Canopé site de Marseille </w:t>
      </w:r>
      <w:r w:rsidR="00DE00C1" w:rsidRPr="00DE00C1">
        <w:rPr>
          <w:spacing w:val="0"/>
          <w:kern w:val="0"/>
          <w:sz w:val="22"/>
          <w:szCs w:val="22"/>
          <w:lang w:bidi="ar-SA"/>
        </w:rPr>
        <w:t>ou par mail :</w:t>
      </w:r>
      <w:r w:rsidR="00294700">
        <w:rPr>
          <w:spacing w:val="0"/>
          <w:kern w:val="0"/>
          <w:sz w:val="22"/>
          <w:szCs w:val="22"/>
          <w:lang w:bidi="ar-SA"/>
        </w:rPr>
        <w:t xml:space="preserve"> </w:t>
      </w:r>
      <w:r w:rsidR="004C4ACD">
        <w:rPr>
          <w:spacing w:val="0"/>
          <w:kern w:val="0"/>
          <w:sz w:val="22"/>
          <w:szCs w:val="22"/>
          <w:lang w:bidi="ar-SA"/>
        </w:rPr>
        <w:t>sophie.deshayes@reseau-canope.fr</w:t>
      </w:r>
      <w:r w:rsidR="005D5D66" w:rsidRPr="005D5D66">
        <w:rPr>
          <w:spacing w:val="0"/>
          <w:kern w:val="0"/>
          <w:sz w:val="22"/>
          <w:szCs w:val="22"/>
          <w:lang w:bidi="ar-SA"/>
        </w:rPr>
        <w:t xml:space="preserve"> </w:t>
      </w:r>
      <w:r w:rsidR="005D5D66" w:rsidRPr="00DE00C1">
        <w:rPr>
          <w:spacing w:val="0"/>
          <w:kern w:val="0"/>
          <w:sz w:val="22"/>
          <w:szCs w:val="22"/>
          <w:lang w:bidi="ar-SA"/>
        </w:rPr>
        <w:t xml:space="preserve">avant le </w:t>
      </w:r>
      <w:r w:rsidR="004C4ACD">
        <w:rPr>
          <w:spacing w:val="0"/>
          <w:kern w:val="0"/>
          <w:sz w:val="22"/>
          <w:szCs w:val="22"/>
          <w:lang w:bidi="ar-SA"/>
        </w:rPr>
        <w:t>10</w:t>
      </w:r>
      <w:r w:rsidR="00294700">
        <w:rPr>
          <w:spacing w:val="0"/>
          <w:kern w:val="0"/>
          <w:sz w:val="22"/>
          <w:szCs w:val="22"/>
          <w:lang w:bidi="ar-SA"/>
        </w:rPr>
        <w:t xml:space="preserve"> octobre</w:t>
      </w:r>
      <w:r w:rsidR="005D5D66" w:rsidRPr="00DE00C1">
        <w:rPr>
          <w:spacing w:val="0"/>
          <w:kern w:val="0"/>
          <w:sz w:val="22"/>
          <w:szCs w:val="22"/>
          <w:lang w:bidi="ar-SA"/>
        </w:rPr>
        <w:t xml:space="preserve"> 2016</w:t>
      </w:r>
      <w:r w:rsidR="00DE00C1" w:rsidRPr="00DE00C1">
        <w:rPr>
          <w:spacing w:val="0"/>
          <w:kern w:val="0"/>
          <w:sz w:val="22"/>
          <w:szCs w:val="22"/>
          <w:lang w:bidi="ar-SA"/>
        </w:rPr>
        <w:t>.</w:t>
      </w:r>
    </w:p>
    <w:p w:rsidR="003F771C" w:rsidRPr="003F771C" w:rsidRDefault="003F771C" w:rsidP="003F771C">
      <w:pPr>
        <w:spacing w:line="240" w:lineRule="auto"/>
        <w:rPr>
          <w:spacing w:val="0"/>
          <w:kern w:val="0"/>
          <w:sz w:val="22"/>
          <w:szCs w:val="22"/>
          <w:lang w:bidi="ar-SA"/>
        </w:rPr>
      </w:pPr>
      <w:r w:rsidRPr="003F771C">
        <w:rPr>
          <w:spacing w:val="0"/>
          <w:kern w:val="0"/>
          <w:sz w:val="22"/>
          <w:szCs w:val="22"/>
          <w:lang w:bidi="ar-SA"/>
        </w:rPr>
        <w:t xml:space="preserve">L’inscription est gratuite. Les frais des stagiaires sont pris en charge par votre employeur. </w:t>
      </w:r>
    </w:p>
    <w:p w:rsidR="003F771C" w:rsidRPr="003F771C" w:rsidRDefault="003F771C" w:rsidP="003F771C">
      <w:pPr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18"/>
        <w:gridCol w:w="3869"/>
      </w:tblGrid>
      <w:tr w:rsidR="003F771C" w:rsidTr="00E37FE7">
        <w:trPr>
          <w:trHeight w:val="550"/>
        </w:trPr>
        <w:tc>
          <w:tcPr>
            <w:tcW w:w="3589" w:type="dxa"/>
          </w:tcPr>
          <w:p w:rsidR="003F771C" w:rsidRDefault="003F771C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 : 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3" w:type="dxa"/>
          </w:tcPr>
          <w:p w:rsidR="003F771C" w:rsidRDefault="00A8041C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F771C">
              <w:rPr>
                <w:sz w:val="22"/>
                <w:szCs w:val="22"/>
              </w:rPr>
              <w:t>Prénom :</w:t>
            </w:r>
          </w:p>
        </w:tc>
      </w:tr>
      <w:tr w:rsidR="003379B1" w:rsidTr="00E37FE7">
        <w:trPr>
          <w:trHeight w:val="1115"/>
        </w:trPr>
        <w:tc>
          <w:tcPr>
            <w:tcW w:w="7532" w:type="dxa"/>
            <w:gridSpan w:val="2"/>
          </w:tcPr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Fonction : 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</w:tc>
      </w:tr>
      <w:tr w:rsidR="00B42278" w:rsidTr="00E37FE7">
        <w:trPr>
          <w:trHeight w:val="1115"/>
        </w:trPr>
        <w:tc>
          <w:tcPr>
            <w:tcW w:w="7532" w:type="dxa"/>
            <w:gridSpan w:val="2"/>
          </w:tcPr>
          <w:p w:rsidR="00B42278" w:rsidRDefault="00B42278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Journées retenues : </w:t>
            </w:r>
          </w:p>
          <w:p w:rsidR="00B42278" w:rsidRDefault="00B42278" w:rsidP="00B42278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octobre « Journée commune spéciale antiquité » Musée d’Arles antique</w:t>
            </w:r>
          </w:p>
          <w:p w:rsidR="00B42278" w:rsidRDefault="00B42278" w:rsidP="00B42278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octobre au choix : </w:t>
            </w:r>
          </w:p>
          <w:p w:rsidR="00B42278" w:rsidRDefault="00B42278" w:rsidP="00B42278">
            <w:pPr>
              <w:pStyle w:val="Paragraphedeliste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Le luxe comme moteur de création », MIP Grasse</w:t>
            </w:r>
          </w:p>
          <w:p w:rsidR="00B42278" w:rsidRDefault="00B42278" w:rsidP="00B42278">
            <w:pPr>
              <w:pStyle w:val="Paragraphedeliste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 Le luxe, du savoir-faire à la créativité ? » MAC et </w:t>
            </w:r>
            <w:proofErr w:type="spellStart"/>
            <w:r>
              <w:rPr>
                <w:sz w:val="22"/>
                <w:szCs w:val="22"/>
              </w:rPr>
              <w:t>Borely</w:t>
            </w:r>
            <w:proofErr w:type="spellEnd"/>
            <w:r>
              <w:rPr>
                <w:sz w:val="22"/>
                <w:szCs w:val="22"/>
              </w:rPr>
              <w:t>, Marseille</w:t>
            </w:r>
          </w:p>
          <w:p w:rsidR="00A8041C" w:rsidRPr="00A8041C" w:rsidRDefault="00A8041C" w:rsidP="00A8041C">
            <w:pPr>
              <w:jc w:val="left"/>
              <w:rPr>
                <w:sz w:val="18"/>
                <w:szCs w:val="18"/>
              </w:rPr>
            </w:pPr>
            <w:r w:rsidRPr="00A8041C">
              <w:rPr>
                <w:sz w:val="18"/>
                <w:szCs w:val="18"/>
              </w:rPr>
              <w:t>Cocher la journée choisie</w:t>
            </w:r>
          </w:p>
          <w:p w:rsidR="00B42278" w:rsidRPr="00B42278" w:rsidRDefault="00B42278" w:rsidP="00B42278">
            <w:pPr>
              <w:pStyle w:val="Paragraphedeliste"/>
              <w:jc w:val="left"/>
              <w:rPr>
                <w:sz w:val="22"/>
                <w:szCs w:val="22"/>
              </w:rPr>
            </w:pPr>
          </w:p>
        </w:tc>
      </w:tr>
      <w:tr w:rsidR="003379B1" w:rsidTr="00E37FE7">
        <w:trPr>
          <w:trHeight w:val="1665"/>
        </w:trPr>
        <w:tc>
          <w:tcPr>
            <w:tcW w:w="7532" w:type="dxa"/>
            <w:gridSpan w:val="2"/>
          </w:tcPr>
          <w:p w:rsidR="003379B1" w:rsidRPr="00B42278" w:rsidRDefault="0080069B" w:rsidP="00B42278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 w:rsidRPr="00B42278">
              <w:rPr>
                <w:sz w:val="22"/>
                <w:szCs w:val="22"/>
              </w:rPr>
              <w:t xml:space="preserve">Structure </w:t>
            </w:r>
            <w:r w:rsidR="003379B1" w:rsidRPr="00B42278">
              <w:rPr>
                <w:sz w:val="22"/>
                <w:szCs w:val="22"/>
              </w:rPr>
              <w:t>d’affectation :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DE00C1" w:rsidRDefault="00DE00C1" w:rsidP="003F771C">
            <w:pPr>
              <w:jc w:val="left"/>
              <w:rPr>
                <w:sz w:val="22"/>
                <w:szCs w:val="22"/>
              </w:rPr>
            </w:pPr>
          </w:p>
          <w:p w:rsidR="003379B1" w:rsidRPr="00B42278" w:rsidRDefault="003379B1" w:rsidP="00B42278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 w:rsidRPr="00B42278">
              <w:rPr>
                <w:sz w:val="22"/>
                <w:szCs w:val="22"/>
              </w:rPr>
              <w:t>Tél :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B42278" w:rsidRDefault="00B42278" w:rsidP="003F771C">
            <w:pPr>
              <w:jc w:val="left"/>
              <w:rPr>
                <w:sz w:val="22"/>
                <w:szCs w:val="22"/>
              </w:rPr>
            </w:pPr>
          </w:p>
        </w:tc>
      </w:tr>
      <w:tr w:rsidR="003379B1" w:rsidTr="00E37FE7">
        <w:trPr>
          <w:trHeight w:val="1397"/>
        </w:trPr>
        <w:tc>
          <w:tcPr>
            <w:tcW w:w="7532" w:type="dxa"/>
            <w:gridSpan w:val="2"/>
          </w:tcPr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 personnelle : 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 :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</w:tc>
      </w:tr>
      <w:tr w:rsidR="003379B1" w:rsidTr="00E37FE7">
        <w:trPr>
          <w:trHeight w:val="832"/>
        </w:trPr>
        <w:tc>
          <w:tcPr>
            <w:tcW w:w="7532" w:type="dxa"/>
            <w:gridSpan w:val="2"/>
          </w:tcPr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Adresse mail personnelle ou professionnelle OBLIGATOIRE (écrire lisiblement) :</w:t>
            </w: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</w:tc>
      </w:tr>
      <w:tr w:rsidR="003379B1" w:rsidTr="00E37FE7">
        <w:trPr>
          <w:trHeight w:val="832"/>
        </w:trPr>
        <w:tc>
          <w:tcPr>
            <w:tcW w:w="7532" w:type="dxa"/>
            <w:gridSpan w:val="2"/>
          </w:tcPr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Expérience et motivation :</w:t>
            </w: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A8041C" w:rsidRDefault="00A8041C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3F771C">
            <w:pPr>
              <w:jc w:val="left"/>
              <w:rPr>
                <w:sz w:val="22"/>
                <w:szCs w:val="22"/>
              </w:rPr>
            </w:pPr>
          </w:p>
        </w:tc>
      </w:tr>
      <w:tr w:rsidR="00B42278" w:rsidTr="00DE00C1">
        <w:trPr>
          <w:trHeight w:val="1381"/>
        </w:trPr>
        <w:tc>
          <w:tcPr>
            <w:tcW w:w="7532" w:type="dxa"/>
            <w:gridSpan w:val="2"/>
          </w:tcPr>
          <w:p w:rsidR="00A8041C" w:rsidRDefault="00A8041C" w:rsidP="005F16F1">
            <w:pPr>
              <w:jc w:val="left"/>
              <w:rPr>
                <w:sz w:val="22"/>
                <w:szCs w:val="22"/>
              </w:rPr>
            </w:pPr>
          </w:p>
          <w:p w:rsidR="00B42278" w:rsidRDefault="00B42278" w:rsidP="005F16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 de transport : </w:t>
            </w:r>
          </w:p>
          <w:p w:rsidR="00A8041C" w:rsidRDefault="00A8041C" w:rsidP="005F16F1">
            <w:pPr>
              <w:jc w:val="left"/>
              <w:rPr>
                <w:sz w:val="22"/>
                <w:szCs w:val="22"/>
              </w:rPr>
            </w:pPr>
          </w:p>
          <w:p w:rsidR="00B42278" w:rsidRDefault="00B42278" w:rsidP="00B42278">
            <w:pPr>
              <w:pStyle w:val="Paragraphedeliste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 en commun</w:t>
            </w:r>
          </w:p>
          <w:p w:rsidR="00B42278" w:rsidRDefault="00B42278" w:rsidP="00B42278">
            <w:pPr>
              <w:pStyle w:val="Paragraphedeliste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Voiture</w:t>
            </w:r>
          </w:p>
          <w:p w:rsidR="00A8041C" w:rsidRPr="00A8041C" w:rsidRDefault="00A8041C" w:rsidP="00A8041C">
            <w:pPr>
              <w:pStyle w:val="Paragraphedeliste"/>
              <w:numPr>
                <w:ilvl w:val="0"/>
                <w:numId w:val="3"/>
              </w:numPr>
              <w:ind w:hanging="15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42278">
              <w:rPr>
                <w:sz w:val="22"/>
                <w:szCs w:val="22"/>
              </w:rPr>
              <w:t xml:space="preserve">Je cherche une place en covoiturage </w:t>
            </w:r>
            <w:r>
              <w:rPr>
                <w:sz w:val="22"/>
                <w:szCs w:val="22"/>
              </w:rPr>
              <w:t>(date et lieu de départ et d’arrivé : ……………………………………………………………………………………………………………………………………………………………………………………………………………………)</w:t>
            </w:r>
          </w:p>
          <w:p w:rsidR="00B42278" w:rsidRPr="00B42278" w:rsidRDefault="00A8041C" w:rsidP="00A8041C">
            <w:pPr>
              <w:pStyle w:val="Paragraphedeliste"/>
              <w:numPr>
                <w:ilvl w:val="0"/>
                <w:numId w:val="3"/>
              </w:numPr>
              <w:ind w:hanging="15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J’ai ………………. place(s) en covoiturage (date et lieu de départ et d’arrivée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379B1" w:rsidTr="00DE00C1">
        <w:trPr>
          <w:trHeight w:val="1381"/>
        </w:trPr>
        <w:tc>
          <w:tcPr>
            <w:tcW w:w="7532" w:type="dxa"/>
            <w:gridSpan w:val="2"/>
          </w:tcPr>
          <w:p w:rsidR="00A8041C" w:rsidRDefault="00A8041C" w:rsidP="005F16F1">
            <w:pPr>
              <w:jc w:val="left"/>
              <w:rPr>
                <w:sz w:val="22"/>
                <w:szCs w:val="22"/>
              </w:rPr>
            </w:pPr>
          </w:p>
          <w:p w:rsidR="003379B1" w:rsidRDefault="003379B1" w:rsidP="005F16F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 du supérieur hiérarchique :</w:t>
            </w:r>
          </w:p>
          <w:p w:rsidR="00B42278" w:rsidRDefault="00B42278" w:rsidP="005F16F1">
            <w:pPr>
              <w:jc w:val="left"/>
              <w:rPr>
                <w:sz w:val="22"/>
                <w:szCs w:val="22"/>
              </w:rPr>
            </w:pPr>
          </w:p>
        </w:tc>
      </w:tr>
    </w:tbl>
    <w:p w:rsidR="007D5BFE" w:rsidRDefault="007D5BFE" w:rsidP="00E37FE7">
      <w:pPr>
        <w:rPr>
          <w:sz w:val="22"/>
          <w:szCs w:val="22"/>
        </w:rPr>
      </w:pPr>
    </w:p>
    <w:sectPr w:rsidR="007D5BFE" w:rsidSect="003379B1"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2520" w:right="843" w:bottom="1276" w:left="3686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BF" w:rsidRDefault="008B42BF" w:rsidP="005477B4">
      <w:r>
        <w:separator/>
      </w:r>
    </w:p>
    <w:p w:rsidR="008B42BF" w:rsidRDefault="008B42BF" w:rsidP="005477B4"/>
  </w:endnote>
  <w:endnote w:type="continuationSeparator" w:id="0">
    <w:p w:rsidR="008B42BF" w:rsidRDefault="008B42BF" w:rsidP="005477B4">
      <w:r>
        <w:continuationSeparator/>
      </w:r>
    </w:p>
    <w:p w:rsidR="008B42BF" w:rsidRDefault="008B42BF" w:rsidP="00547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ecilia LT St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ecilia-Roman">
    <w:altName w:val="Caecili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 LT Std Heav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plon BP Regular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72" w:rsidRDefault="00F46672" w:rsidP="005477B4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46672" w:rsidRDefault="00F46672" w:rsidP="005477B4">
    <w:pPr>
      <w:pStyle w:val="Pieddepage"/>
    </w:pPr>
  </w:p>
  <w:p w:rsidR="003C144C" w:rsidRDefault="003C144C" w:rsidP="005477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AF" w:rsidRDefault="004653AF" w:rsidP="004653AF">
    <w:pPr>
      <w:pStyle w:val="Pieddepage"/>
      <w:ind w:left="-1701" w:firstLine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BF" w:rsidRDefault="008B42BF" w:rsidP="005477B4">
      <w:r>
        <w:separator/>
      </w:r>
    </w:p>
    <w:p w:rsidR="008B42BF" w:rsidRDefault="008B42BF" w:rsidP="005477B4"/>
  </w:footnote>
  <w:footnote w:type="continuationSeparator" w:id="0">
    <w:p w:rsidR="008B42BF" w:rsidRDefault="008B42BF" w:rsidP="005477B4">
      <w:r>
        <w:continuationSeparator/>
      </w:r>
    </w:p>
    <w:p w:rsidR="008B42BF" w:rsidRDefault="008B42BF" w:rsidP="00547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72" w:rsidRDefault="00F46672" w:rsidP="005477B4">
    <w:pPr>
      <w:pStyle w:val="En-tte"/>
    </w:pPr>
  </w:p>
  <w:p w:rsidR="003C144C" w:rsidRDefault="003C144C" w:rsidP="005477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72" w:rsidRDefault="003379B1" w:rsidP="005477B4">
    <w:pPr>
      <w:pStyle w:val="En-tte"/>
    </w:pP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04A102AF" wp14:editId="2FF0A93A">
          <wp:simplePos x="0" y="0"/>
          <wp:positionH relativeFrom="column">
            <wp:posOffset>-2035810</wp:posOffset>
          </wp:positionH>
          <wp:positionV relativeFrom="paragraph">
            <wp:posOffset>-61595</wp:posOffset>
          </wp:positionV>
          <wp:extent cx="2922905" cy="129921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PE_VERT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905" cy="129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67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E98D724" wp14:editId="08825C0E">
              <wp:simplePos x="0" y="0"/>
              <wp:positionH relativeFrom="margin">
                <wp:posOffset>-2169160</wp:posOffset>
              </wp:positionH>
              <wp:positionV relativeFrom="margin">
                <wp:posOffset>1710055</wp:posOffset>
              </wp:positionV>
              <wp:extent cx="1838325" cy="4419600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41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6672" w:rsidRPr="004D0CC0" w:rsidRDefault="00F46672" w:rsidP="000C3E87">
                          <w:pPr>
                            <w:jc w:val="left"/>
                          </w:pPr>
                        </w:p>
                        <w:p w:rsidR="00104349" w:rsidRDefault="00104349" w:rsidP="00104349">
                          <w:pPr>
                            <w:pStyle w:val="CanopCoordonnescontact"/>
                            <w:rPr>
                              <w:sz w:val="18"/>
                              <w:szCs w:val="18"/>
                            </w:rPr>
                          </w:pPr>
                          <w:r w:rsidRPr="00CA4B0C">
                            <w:rPr>
                              <w:sz w:val="18"/>
                              <w:szCs w:val="18"/>
                            </w:rPr>
                            <w:t>Affaire suivie par :</w:t>
                          </w:r>
                          <w:r w:rsidR="003A3EDC">
                            <w:rPr>
                              <w:sz w:val="18"/>
                              <w:szCs w:val="18"/>
                            </w:rPr>
                            <w:t xml:space="preserve"> Sophie Deshayes</w:t>
                          </w:r>
                        </w:p>
                        <w:p w:rsidR="00104349" w:rsidRDefault="003A3EDC" w:rsidP="00104349">
                          <w:pPr>
                            <w:pStyle w:val="CanopCoordonnescont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Ch</w:t>
                          </w:r>
                          <w:r w:rsidR="004C4ACD">
                            <w:rPr>
                              <w:sz w:val="18"/>
                              <w:szCs w:val="18"/>
                            </w:rPr>
                            <w:t>argée de mission Arts et</w:t>
                          </w:r>
                          <w:r w:rsidR="00104349">
                            <w:rPr>
                              <w:sz w:val="18"/>
                              <w:szCs w:val="18"/>
                            </w:rPr>
                            <w:t xml:space="preserve"> Culture </w:t>
                          </w:r>
                        </w:p>
                        <w:p w:rsidR="004C4ACD" w:rsidRPr="007B010A" w:rsidRDefault="004C4ACD" w:rsidP="004C4ACD">
                          <w:pPr>
                            <w:pStyle w:val="CanopCoordonnescontac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B010A">
                            <w:rPr>
                              <w:sz w:val="18"/>
                              <w:szCs w:val="18"/>
                              <w:lang w:val="en-US"/>
                            </w:rPr>
                            <w:t>P 06 08 23 57 49</w:t>
                          </w:r>
                        </w:p>
                        <w:p w:rsidR="004C4ACD" w:rsidRPr="007B010A" w:rsidRDefault="004C4ACD" w:rsidP="004C4ACD">
                          <w:pPr>
                            <w:pStyle w:val="CanopCoordonnescontac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B010A">
                            <w:rPr>
                              <w:sz w:val="18"/>
                              <w:szCs w:val="18"/>
                              <w:lang w:val="en-US"/>
                            </w:rPr>
                            <w:t>sophie.deshayes@reseau-canope.fr</w:t>
                          </w:r>
                        </w:p>
                        <w:p w:rsidR="00F46672" w:rsidRPr="004C4ACD" w:rsidRDefault="00F46672" w:rsidP="000C3E87">
                          <w:pPr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F46672" w:rsidRPr="004C4ACD" w:rsidRDefault="00F46672" w:rsidP="000C3E87">
                          <w:pPr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F46672" w:rsidRPr="004C4ACD" w:rsidRDefault="00F46672" w:rsidP="000C3E87">
                          <w:pPr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F46672" w:rsidRPr="004C4ACD" w:rsidRDefault="00F46672" w:rsidP="000C3E87">
                          <w:pPr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F46672" w:rsidRPr="004C4ACD" w:rsidRDefault="00F46672" w:rsidP="000C3E87">
                          <w:pPr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FE3738" w:rsidRPr="004D0CC0" w:rsidRDefault="00FE3738" w:rsidP="000C3E87">
                          <w:pPr>
                            <w:pStyle w:val="CanopCoordonnesAix-Marseille"/>
                            <w:rPr>
                              <w:rStyle w:val="stylegras"/>
                              <w:rFonts w:asciiTheme="minorHAnsi" w:hAnsiTheme="minorHAnsi"/>
                            </w:rPr>
                          </w:pPr>
                          <w:r w:rsidRPr="004D0CC0">
                            <w:rPr>
                              <w:rStyle w:val="stylegras"/>
                              <w:rFonts w:asciiTheme="minorHAnsi" w:hAnsiTheme="minorHAnsi"/>
                            </w:rPr>
                            <w:t>CANOP</w:t>
                          </w:r>
                          <w:r w:rsidR="008F2D3F" w:rsidRPr="004D0CC0">
                            <w:rPr>
                              <w:rStyle w:val="stylegras"/>
                              <w:rFonts w:asciiTheme="minorHAnsi" w:hAnsiTheme="minorHAnsi"/>
                            </w:rPr>
                            <w:t>É</w:t>
                          </w:r>
                        </w:p>
                        <w:p w:rsidR="00FE3738" w:rsidRPr="004D0CC0" w:rsidRDefault="00C46EEE" w:rsidP="000C3E87">
                          <w:pPr>
                            <w:pStyle w:val="CanopCoordonnesAix-Marseille"/>
                            <w:rPr>
                              <w:rStyle w:val="stylegras"/>
                              <w:rFonts w:asciiTheme="minorHAnsi" w:hAnsiTheme="minorHAnsi"/>
                            </w:rPr>
                          </w:pPr>
                          <w:r>
                            <w:rPr>
                              <w:rStyle w:val="stylegras"/>
                              <w:rFonts w:asciiTheme="minorHAnsi" w:hAnsiTheme="minorHAnsi"/>
                            </w:rPr>
                            <w:t>DIRECTION TERRITORIALE PACA</w:t>
                          </w:r>
                        </w:p>
                        <w:p w:rsidR="00FE3738" w:rsidRPr="004D0CC0" w:rsidRDefault="008F2D3F" w:rsidP="000C3E87">
                          <w:pPr>
                            <w:pStyle w:val="CanopCoordonnesAix-Marseille"/>
                            <w:rPr>
                              <w:rStyle w:val="stylegras"/>
                              <w:rFonts w:asciiTheme="minorHAnsi" w:hAnsiTheme="minorHAnsi"/>
                            </w:rPr>
                          </w:pPr>
                          <w:r w:rsidRPr="004D0CC0">
                            <w:rPr>
                              <w:rStyle w:val="stylegras"/>
                              <w:rFonts w:asciiTheme="minorHAnsi" w:hAnsiTheme="minorHAnsi"/>
                            </w:rPr>
                            <w:t>Site de Marseille</w:t>
                          </w:r>
                        </w:p>
                        <w:p w:rsidR="008F2D3F" w:rsidRPr="004D0CC0" w:rsidRDefault="008F2D3F" w:rsidP="000C3E87">
                          <w:pPr>
                            <w:pStyle w:val="CanopCoordonnesAix-Marseille"/>
                            <w:rPr>
                              <w:rStyle w:val="textearial"/>
                              <w:rFonts w:asciiTheme="minorHAnsi" w:hAnsiTheme="minorHAnsi"/>
                            </w:rPr>
                          </w:pPr>
                          <w:r w:rsidRPr="004D0CC0">
                            <w:rPr>
                              <w:rStyle w:val="textearial"/>
                              <w:rFonts w:asciiTheme="minorHAnsi" w:hAnsiTheme="minorHAnsi"/>
                            </w:rPr>
                            <w:t>31 bd d’Athènes</w:t>
                          </w:r>
                          <w:r w:rsidRPr="004D0CC0">
                            <w:rPr>
                              <w:rStyle w:val="textearial"/>
                              <w:rFonts w:asciiTheme="minorHAnsi" w:hAnsiTheme="minorHAnsi"/>
                            </w:rPr>
                            <w:br/>
                            <w:t>13001 Marseille</w:t>
                          </w:r>
                          <w:r w:rsidRPr="004D0CC0">
                            <w:rPr>
                              <w:rStyle w:val="textearial"/>
                              <w:rFonts w:asciiTheme="minorHAnsi" w:hAnsiTheme="minorHAnsi"/>
                            </w:rPr>
                            <w:br/>
                            <w:t xml:space="preserve">T 04 91 14 13 02 </w:t>
                          </w:r>
                        </w:p>
                        <w:p w:rsidR="008F2D3F" w:rsidRPr="004D0CC0" w:rsidRDefault="008B42BF" w:rsidP="000C3E87">
                          <w:pPr>
                            <w:pStyle w:val="CanopCoordonnesAix-Marseille"/>
                            <w:rPr>
                              <w:rStyle w:val="textearial"/>
                              <w:rFonts w:asciiTheme="minorHAnsi" w:hAnsiTheme="minorHAnsi"/>
                            </w:rPr>
                          </w:pPr>
                          <w:hyperlink r:id="rId2" w:history="1">
                            <w:r w:rsidR="008F2D3F" w:rsidRPr="004D0CC0">
                              <w:rPr>
                                <w:rStyle w:val="textearial"/>
                                <w:rFonts w:asciiTheme="minorHAnsi" w:hAnsiTheme="minorHAnsi"/>
                              </w:rPr>
                              <w:t>www.canope-aix-marseille.fr</w:t>
                            </w:r>
                          </w:hyperlink>
                        </w:p>
                        <w:p w:rsidR="00FE3738" w:rsidRPr="004D0CC0" w:rsidRDefault="00FE3738" w:rsidP="000C3E87">
                          <w:pPr>
                            <w:pStyle w:val="CanopCoordonnesAix-Marseille"/>
                            <w:rPr>
                              <w:rStyle w:val="textearial"/>
                              <w:rFonts w:asciiTheme="minorHAnsi" w:hAnsiTheme="minorHAnsi"/>
                            </w:rPr>
                          </w:pPr>
                        </w:p>
                        <w:p w:rsidR="008F2D3F" w:rsidRPr="004D0CC0" w:rsidRDefault="008F2D3F" w:rsidP="000C3E87">
                          <w:pPr>
                            <w:pStyle w:val="CanopCoordonnesAix-Marseille"/>
                            <w:rPr>
                              <w:rStyle w:val="textearial"/>
                              <w:rFonts w:asciiTheme="minorHAnsi" w:hAnsiTheme="minorHAnsi"/>
                            </w:rPr>
                          </w:pPr>
                        </w:p>
                        <w:p w:rsidR="00F46672" w:rsidRPr="004D0CC0" w:rsidRDefault="00FE3738" w:rsidP="000C3E87">
                          <w:pPr>
                            <w:pStyle w:val="CanopCoordonnesAix-Marseille"/>
                          </w:pPr>
                          <w:r w:rsidRPr="004D0CC0">
                            <w:rPr>
                              <w:rStyle w:val="textearial"/>
                              <w:rFonts w:asciiTheme="minorHAnsi" w:hAnsiTheme="minorHAnsi"/>
                            </w:rPr>
                            <w:t xml:space="preserve">Établissement public national à caractère administratif régi par les articles D 314-70 </w:t>
                          </w:r>
                          <w:r w:rsidRPr="004D0CC0">
                            <w:rPr>
                              <w:rStyle w:val="textearial"/>
                              <w:rFonts w:asciiTheme="minorHAnsi" w:hAnsiTheme="minorHAnsi"/>
                            </w:rPr>
                            <w:br/>
                            <w:t>et suivants du code de l’éducation</w:t>
                          </w:r>
                        </w:p>
                        <w:p w:rsidR="00F46672" w:rsidRPr="004D0CC0" w:rsidRDefault="00F46672" w:rsidP="005477B4"/>
                        <w:p w:rsidR="00F46672" w:rsidRDefault="00F46672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8365F3" w:rsidRDefault="008365F3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8365F3" w:rsidRDefault="008365F3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8365F3" w:rsidRDefault="008365F3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8365F3" w:rsidRDefault="008365F3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8365F3" w:rsidRDefault="008365F3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  <w:p w:rsidR="008365F3" w:rsidRDefault="008365F3" w:rsidP="005477B4">
                          <w:pPr>
                            <w:rPr>
                              <w:noProof/>
                              <w:lang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8D72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0.8pt;margin-top:134.65pt;width:144.7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" o:allowoverlap="f" filled="f" stroked="f">
              <v:textbox>
                <w:txbxContent>
                  <w:p w:rsidR="00F46672" w:rsidRPr="004D0CC0" w:rsidRDefault="00F46672" w:rsidP="000C3E87">
                    <w:pPr>
                      <w:jc w:val="left"/>
                    </w:pPr>
                  </w:p>
                  <w:p w:rsidR="00104349" w:rsidRDefault="00104349" w:rsidP="00104349">
                    <w:pPr>
                      <w:pStyle w:val="CanopCoordonnescontact"/>
                      <w:rPr>
                        <w:sz w:val="18"/>
                        <w:szCs w:val="18"/>
                      </w:rPr>
                    </w:pPr>
                    <w:r w:rsidRPr="00CA4B0C">
                      <w:rPr>
                        <w:sz w:val="18"/>
                        <w:szCs w:val="18"/>
                      </w:rPr>
                      <w:t>Affaire suivie par :</w:t>
                    </w:r>
                    <w:r w:rsidR="003A3EDC">
                      <w:rPr>
                        <w:sz w:val="18"/>
                        <w:szCs w:val="18"/>
                      </w:rPr>
                      <w:t xml:space="preserve"> Sophie Deshayes</w:t>
                    </w:r>
                  </w:p>
                  <w:p w:rsidR="00104349" w:rsidRDefault="003A3EDC" w:rsidP="00104349">
                    <w:pPr>
                      <w:pStyle w:val="CanopCoordonnescont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Ch</w:t>
                    </w:r>
                    <w:r w:rsidR="004C4ACD">
                      <w:rPr>
                        <w:sz w:val="18"/>
                        <w:szCs w:val="18"/>
                      </w:rPr>
                      <w:t>argée de mission Arts et</w:t>
                    </w:r>
                    <w:r w:rsidR="00104349">
                      <w:rPr>
                        <w:sz w:val="18"/>
                        <w:szCs w:val="18"/>
                      </w:rPr>
                      <w:t xml:space="preserve"> Culture </w:t>
                    </w:r>
                  </w:p>
                  <w:p w:rsidR="004C4ACD" w:rsidRPr="007B010A" w:rsidRDefault="004C4ACD" w:rsidP="004C4ACD">
                    <w:pPr>
                      <w:pStyle w:val="CanopCoordonnescontact"/>
                      <w:rPr>
                        <w:sz w:val="18"/>
                        <w:szCs w:val="18"/>
                        <w:lang w:val="en-US"/>
                      </w:rPr>
                    </w:pPr>
                    <w:r w:rsidRPr="007B010A">
                      <w:rPr>
                        <w:sz w:val="18"/>
                        <w:szCs w:val="18"/>
                        <w:lang w:val="en-US"/>
                      </w:rPr>
                      <w:t>P 06 08 23 57 49</w:t>
                    </w:r>
                  </w:p>
                  <w:p w:rsidR="004C4ACD" w:rsidRPr="007B010A" w:rsidRDefault="004C4ACD" w:rsidP="004C4ACD">
                    <w:pPr>
                      <w:pStyle w:val="CanopCoordonnescontact"/>
                      <w:rPr>
                        <w:sz w:val="18"/>
                        <w:szCs w:val="18"/>
                        <w:lang w:val="en-US"/>
                      </w:rPr>
                    </w:pPr>
                    <w:r w:rsidRPr="007B010A">
                      <w:rPr>
                        <w:sz w:val="18"/>
                        <w:szCs w:val="18"/>
                        <w:lang w:val="en-US"/>
                      </w:rPr>
                      <w:t>sophie.deshayes@reseau-canope.fr</w:t>
                    </w:r>
                  </w:p>
                  <w:p w:rsidR="00F46672" w:rsidRPr="004C4ACD" w:rsidRDefault="00F46672" w:rsidP="000C3E87">
                    <w:pPr>
                      <w:jc w:val="left"/>
                      <w:rPr>
                        <w:lang w:val="en-US"/>
                      </w:rPr>
                    </w:pPr>
                  </w:p>
                  <w:p w:rsidR="00F46672" w:rsidRPr="004C4ACD" w:rsidRDefault="00F46672" w:rsidP="000C3E87">
                    <w:pPr>
                      <w:jc w:val="left"/>
                      <w:rPr>
                        <w:lang w:val="en-US"/>
                      </w:rPr>
                    </w:pPr>
                  </w:p>
                  <w:p w:rsidR="00F46672" w:rsidRPr="004C4ACD" w:rsidRDefault="00F46672" w:rsidP="000C3E87">
                    <w:pPr>
                      <w:jc w:val="left"/>
                      <w:rPr>
                        <w:lang w:val="en-US"/>
                      </w:rPr>
                    </w:pPr>
                  </w:p>
                  <w:p w:rsidR="00F46672" w:rsidRPr="004C4ACD" w:rsidRDefault="00F46672" w:rsidP="000C3E87">
                    <w:pPr>
                      <w:jc w:val="left"/>
                      <w:rPr>
                        <w:lang w:val="en-US"/>
                      </w:rPr>
                    </w:pPr>
                  </w:p>
                  <w:p w:rsidR="00F46672" w:rsidRPr="004C4ACD" w:rsidRDefault="00F46672" w:rsidP="000C3E87">
                    <w:pPr>
                      <w:jc w:val="left"/>
                      <w:rPr>
                        <w:lang w:val="en-US"/>
                      </w:rPr>
                    </w:pPr>
                  </w:p>
                  <w:p w:rsidR="00FE3738" w:rsidRPr="004D0CC0" w:rsidRDefault="00FE3738" w:rsidP="000C3E87">
                    <w:pPr>
                      <w:pStyle w:val="CanopCoordonnesAix-Marseille"/>
                      <w:rPr>
                        <w:rStyle w:val="stylegras"/>
                        <w:rFonts w:asciiTheme="minorHAnsi" w:hAnsiTheme="minorHAnsi"/>
                      </w:rPr>
                    </w:pPr>
                    <w:r w:rsidRPr="004D0CC0">
                      <w:rPr>
                        <w:rStyle w:val="stylegras"/>
                        <w:rFonts w:asciiTheme="minorHAnsi" w:hAnsiTheme="minorHAnsi"/>
                      </w:rPr>
                      <w:t>CANOP</w:t>
                    </w:r>
                    <w:r w:rsidR="008F2D3F" w:rsidRPr="004D0CC0">
                      <w:rPr>
                        <w:rStyle w:val="stylegras"/>
                        <w:rFonts w:asciiTheme="minorHAnsi" w:hAnsiTheme="minorHAnsi"/>
                      </w:rPr>
                      <w:t>É</w:t>
                    </w:r>
                  </w:p>
                  <w:p w:rsidR="00FE3738" w:rsidRPr="004D0CC0" w:rsidRDefault="00C46EEE" w:rsidP="000C3E87">
                    <w:pPr>
                      <w:pStyle w:val="CanopCoordonnesAix-Marseille"/>
                      <w:rPr>
                        <w:rStyle w:val="stylegras"/>
                        <w:rFonts w:asciiTheme="minorHAnsi" w:hAnsiTheme="minorHAnsi"/>
                      </w:rPr>
                    </w:pPr>
                    <w:r>
                      <w:rPr>
                        <w:rStyle w:val="stylegras"/>
                        <w:rFonts w:asciiTheme="minorHAnsi" w:hAnsiTheme="minorHAnsi"/>
                      </w:rPr>
                      <w:t>DIRECTION TERRITORIALE PACA</w:t>
                    </w:r>
                  </w:p>
                  <w:p w:rsidR="00FE3738" w:rsidRPr="004D0CC0" w:rsidRDefault="008F2D3F" w:rsidP="000C3E87">
                    <w:pPr>
                      <w:pStyle w:val="CanopCoordonnesAix-Marseille"/>
                      <w:rPr>
                        <w:rStyle w:val="stylegras"/>
                        <w:rFonts w:asciiTheme="minorHAnsi" w:hAnsiTheme="minorHAnsi"/>
                      </w:rPr>
                    </w:pPr>
                    <w:r w:rsidRPr="004D0CC0">
                      <w:rPr>
                        <w:rStyle w:val="stylegras"/>
                        <w:rFonts w:asciiTheme="minorHAnsi" w:hAnsiTheme="minorHAnsi"/>
                      </w:rPr>
                      <w:t>Site de Marseille</w:t>
                    </w:r>
                  </w:p>
                  <w:p w:rsidR="008F2D3F" w:rsidRPr="004D0CC0" w:rsidRDefault="008F2D3F" w:rsidP="000C3E87">
                    <w:pPr>
                      <w:pStyle w:val="CanopCoordonnesAix-Marseille"/>
                      <w:rPr>
                        <w:rStyle w:val="textearial"/>
                        <w:rFonts w:asciiTheme="minorHAnsi" w:hAnsiTheme="minorHAnsi"/>
                      </w:rPr>
                    </w:pPr>
                    <w:r w:rsidRPr="004D0CC0">
                      <w:rPr>
                        <w:rStyle w:val="textearial"/>
                        <w:rFonts w:asciiTheme="minorHAnsi" w:hAnsiTheme="minorHAnsi"/>
                      </w:rPr>
                      <w:t>31 bd d’Athènes</w:t>
                    </w:r>
                    <w:r w:rsidRPr="004D0CC0">
                      <w:rPr>
                        <w:rStyle w:val="textearial"/>
                        <w:rFonts w:asciiTheme="minorHAnsi" w:hAnsiTheme="minorHAnsi"/>
                      </w:rPr>
                      <w:br/>
                      <w:t>13001 Marseille</w:t>
                    </w:r>
                    <w:r w:rsidRPr="004D0CC0">
                      <w:rPr>
                        <w:rStyle w:val="textearial"/>
                        <w:rFonts w:asciiTheme="minorHAnsi" w:hAnsiTheme="minorHAnsi"/>
                      </w:rPr>
                      <w:br/>
                      <w:t xml:space="preserve">T 04 91 14 13 02 </w:t>
                    </w:r>
                  </w:p>
                  <w:p w:rsidR="008F2D3F" w:rsidRPr="004D0CC0" w:rsidRDefault="008B42BF" w:rsidP="000C3E87">
                    <w:pPr>
                      <w:pStyle w:val="CanopCoordonnesAix-Marseille"/>
                      <w:rPr>
                        <w:rStyle w:val="textearial"/>
                        <w:rFonts w:asciiTheme="minorHAnsi" w:hAnsiTheme="minorHAnsi"/>
                      </w:rPr>
                    </w:pPr>
                    <w:hyperlink r:id="rId3" w:history="1">
                      <w:r w:rsidR="008F2D3F" w:rsidRPr="004D0CC0">
                        <w:rPr>
                          <w:rStyle w:val="textearial"/>
                          <w:rFonts w:asciiTheme="minorHAnsi" w:hAnsiTheme="minorHAnsi"/>
                        </w:rPr>
                        <w:t>www.canope-aix-marseille.fr</w:t>
                      </w:r>
                    </w:hyperlink>
                  </w:p>
                  <w:p w:rsidR="00FE3738" w:rsidRPr="004D0CC0" w:rsidRDefault="00FE3738" w:rsidP="000C3E87">
                    <w:pPr>
                      <w:pStyle w:val="CanopCoordonnesAix-Marseille"/>
                      <w:rPr>
                        <w:rStyle w:val="textearial"/>
                        <w:rFonts w:asciiTheme="minorHAnsi" w:hAnsiTheme="minorHAnsi"/>
                      </w:rPr>
                    </w:pPr>
                  </w:p>
                  <w:p w:rsidR="008F2D3F" w:rsidRPr="004D0CC0" w:rsidRDefault="008F2D3F" w:rsidP="000C3E87">
                    <w:pPr>
                      <w:pStyle w:val="CanopCoordonnesAix-Marseille"/>
                      <w:rPr>
                        <w:rStyle w:val="textearial"/>
                        <w:rFonts w:asciiTheme="minorHAnsi" w:hAnsiTheme="minorHAnsi"/>
                      </w:rPr>
                    </w:pPr>
                  </w:p>
                  <w:p w:rsidR="00F46672" w:rsidRPr="004D0CC0" w:rsidRDefault="00FE3738" w:rsidP="000C3E87">
                    <w:pPr>
                      <w:pStyle w:val="CanopCoordonnesAix-Marseille"/>
                    </w:pPr>
                    <w:r w:rsidRPr="004D0CC0">
                      <w:rPr>
                        <w:rStyle w:val="textearial"/>
                        <w:rFonts w:asciiTheme="minorHAnsi" w:hAnsiTheme="minorHAnsi"/>
                      </w:rPr>
                      <w:t xml:space="preserve">Établissement public national à caractère administratif régi par les articles D 314-70 </w:t>
                    </w:r>
                    <w:r w:rsidRPr="004D0CC0">
                      <w:rPr>
                        <w:rStyle w:val="textearial"/>
                        <w:rFonts w:asciiTheme="minorHAnsi" w:hAnsiTheme="minorHAnsi"/>
                      </w:rPr>
                      <w:br/>
                      <w:t>et suivants du code de l’éducation</w:t>
                    </w:r>
                  </w:p>
                  <w:p w:rsidR="00F46672" w:rsidRPr="004D0CC0" w:rsidRDefault="00F46672" w:rsidP="005477B4"/>
                  <w:p w:rsidR="00F46672" w:rsidRDefault="00F46672" w:rsidP="005477B4">
                    <w:pPr>
                      <w:rPr>
                        <w:noProof/>
                        <w:lang w:bidi="ar-SA"/>
                      </w:rPr>
                    </w:pPr>
                  </w:p>
                  <w:p w:rsidR="008365F3" w:rsidRDefault="008365F3" w:rsidP="005477B4">
                    <w:pPr>
                      <w:rPr>
                        <w:noProof/>
                        <w:lang w:bidi="ar-SA"/>
                      </w:rPr>
                    </w:pPr>
                  </w:p>
                  <w:p w:rsidR="008365F3" w:rsidRDefault="008365F3" w:rsidP="005477B4">
                    <w:pPr>
                      <w:rPr>
                        <w:noProof/>
                        <w:lang w:bidi="ar-SA"/>
                      </w:rPr>
                    </w:pPr>
                  </w:p>
                  <w:p w:rsidR="008365F3" w:rsidRDefault="008365F3" w:rsidP="005477B4">
                    <w:pPr>
                      <w:rPr>
                        <w:noProof/>
                        <w:lang w:bidi="ar-SA"/>
                      </w:rPr>
                    </w:pPr>
                  </w:p>
                  <w:p w:rsidR="008365F3" w:rsidRDefault="008365F3" w:rsidP="005477B4">
                    <w:pPr>
                      <w:rPr>
                        <w:noProof/>
                        <w:lang w:bidi="ar-SA"/>
                      </w:rPr>
                    </w:pPr>
                  </w:p>
                  <w:p w:rsidR="008365F3" w:rsidRDefault="008365F3" w:rsidP="005477B4">
                    <w:pPr>
                      <w:rPr>
                        <w:noProof/>
                        <w:lang w:bidi="ar-SA"/>
                      </w:rPr>
                    </w:pPr>
                  </w:p>
                  <w:p w:rsidR="008365F3" w:rsidRDefault="008365F3" w:rsidP="005477B4">
                    <w:pPr>
                      <w:rPr>
                        <w:noProof/>
                        <w:lang w:bidi="ar-SA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D94"/>
    <w:multiLevelType w:val="hybridMultilevel"/>
    <w:tmpl w:val="BB7ACDC0"/>
    <w:lvl w:ilvl="0" w:tplc="F5B84F2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758"/>
    <w:multiLevelType w:val="hybridMultilevel"/>
    <w:tmpl w:val="0728FC80"/>
    <w:lvl w:ilvl="0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2" w15:restartNumberingAfterBreak="0">
    <w:nsid w:val="7B386996"/>
    <w:multiLevelType w:val="hybridMultilevel"/>
    <w:tmpl w:val="1242EA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85"/>
    <w:rsid w:val="00011E08"/>
    <w:rsid w:val="00016AA9"/>
    <w:rsid w:val="00022C57"/>
    <w:rsid w:val="00071197"/>
    <w:rsid w:val="000819BF"/>
    <w:rsid w:val="00081E93"/>
    <w:rsid w:val="000B1BA6"/>
    <w:rsid w:val="000B3DC1"/>
    <w:rsid w:val="000C3E87"/>
    <w:rsid w:val="000D2DA7"/>
    <w:rsid w:val="00104349"/>
    <w:rsid w:val="001256C1"/>
    <w:rsid w:val="0013315F"/>
    <w:rsid w:val="00155B7F"/>
    <w:rsid w:val="00157619"/>
    <w:rsid w:val="00177C66"/>
    <w:rsid w:val="001A7692"/>
    <w:rsid w:val="001B6E86"/>
    <w:rsid w:val="0026213D"/>
    <w:rsid w:val="002759F5"/>
    <w:rsid w:val="002833D6"/>
    <w:rsid w:val="00283478"/>
    <w:rsid w:val="00294700"/>
    <w:rsid w:val="002C357D"/>
    <w:rsid w:val="002D69C0"/>
    <w:rsid w:val="002F6771"/>
    <w:rsid w:val="003009A2"/>
    <w:rsid w:val="003063CE"/>
    <w:rsid w:val="003379B1"/>
    <w:rsid w:val="00350456"/>
    <w:rsid w:val="00357B26"/>
    <w:rsid w:val="003663A2"/>
    <w:rsid w:val="003A3EDC"/>
    <w:rsid w:val="003C144C"/>
    <w:rsid w:val="003E4D0D"/>
    <w:rsid w:val="003F771C"/>
    <w:rsid w:val="004154C2"/>
    <w:rsid w:val="0042331A"/>
    <w:rsid w:val="0042438E"/>
    <w:rsid w:val="004653AF"/>
    <w:rsid w:val="00466F31"/>
    <w:rsid w:val="00482818"/>
    <w:rsid w:val="00487972"/>
    <w:rsid w:val="004C4ACD"/>
    <w:rsid w:val="004D0CC0"/>
    <w:rsid w:val="004D6657"/>
    <w:rsid w:val="00504837"/>
    <w:rsid w:val="00505DD1"/>
    <w:rsid w:val="005477B4"/>
    <w:rsid w:val="00561B81"/>
    <w:rsid w:val="00566440"/>
    <w:rsid w:val="005D3B85"/>
    <w:rsid w:val="005D4D29"/>
    <w:rsid w:val="005D5D66"/>
    <w:rsid w:val="005E6F33"/>
    <w:rsid w:val="005F16F1"/>
    <w:rsid w:val="00616D26"/>
    <w:rsid w:val="006209D8"/>
    <w:rsid w:val="00624160"/>
    <w:rsid w:val="0062479F"/>
    <w:rsid w:val="00631CF7"/>
    <w:rsid w:val="00635BD3"/>
    <w:rsid w:val="006418CB"/>
    <w:rsid w:val="006429DD"/>
    <w:rsid w:val="00670374"/>
    <w:rsid w:val="0068768F"/>
    <w:rsid w:val="00696D17"/>
    <w:rsid w:val="006A72F4"/>
    <w:rsid w:val="006B07AD"/>
    <w:rsid w:val="006E2F47"/>
    <w:rsid w:val="00700A4B"/>
    <w:rsid w:val="00707375"/>
    <w:rsid w:val="00740260"/>
    <w:rsid w:val="00763BB1"/>
    <w:rsid w:val="007A33E1"/>
    <w:rsid w:val="007C4CB0"/>
    <w:rsid w:val="007C74C5"/>
    <w:rsid w:val="007D5BFE"/>
    <w:rsid w:val="007F0953"/>
    <w:rsid w:val="0080069B"/>
    <w:rsid w:val="00807EB5"/>
    <w:rsid w:val="008365F3"/>
    <w:rsid w:val="00892F0C"/>
    <w:rsid w:val="008B0970"/>
    <w:rsid w:val="008B42BF"/>
    <w:rsid w:val="008E0364"/>
    <w:rsid w:val="008E4FB4"/>
    <w:rsid w:val="008F2D3F"/>
    <w:rsid w:val="009068B9"/>
    <w:rsid w:val="00915F4F"/>
    <w:rsid w:val="00923CB4"/>
    <w:rsid w:val="00925A11"/>
    <w:rsid w:val="00934F2B"/>
    <w:rsid w:val="00985D4B"/>
    <w:rsid w:val="00A0390C"/>
    <w:rsid w:val="00A33946"/>
    <w:rsid w:val="00A75B2E"/>
    <w:rsid w:val="00A8041C"/>
    <w:rsid w:val="00A86F13"/>
    <w:rsid w:val="00A93C19"/>
    <w:rsid w:val="00AC3569"/>
    <w:rsid w:val="00AD54E6"/>
    <w:rsid w:val="00AE7117"/>
    <w:rsid w:val="00B42278"/>
    <w:rsid w:val="00B55DE5"/>
    <w:rsid w:val="00B60EA5"/>
    <w:rsid w:val="00BD534A"/>
    <w:rsid w:val="00BE5299"/>
    <w:rsid w:val="00C42DD3"/>
    <w:rsid w:val="00C46EEE"/>
    <w:rsid w:val="00C824E2"/>
    <w:rsid w:val="00C82CDA"/>
    <w:rsid w:val="00CA16D1"/>
    <w:rsid w:val="00CA4490"/>
    <w:rsid w:val="00CA4B0C"/>
    <w:rsid w:val="00CB6766"/>
    <w:rsid w:val="00D03EF2"/>
    <w:rsid w:val="00D04B25"/>
    <w:rsid w:val="00D65E04"/>
    <w:rsid w:val="00D81FE1"/>
    <w:rsid w:val="00D84054"/>
    <w:rsid w:val="00DA0F2F"/>
    <w:rsid w:val="00DC6D50"/>
    <w:rsid w:val="00DE00C1"/>
    <w:rsid w:val="00DF0076"/>
    <w:rsid w:val="00E11580"/>
    <w:rsid w:val="00E14762"/>
    <w:rsid w:val="00E328CC"/>
    <w:rsid w:val="00E34006"/>
    <w:rsid w:val="00E37FE7"/>
    <w:rsid w:val="00E7128E"/>
    <w:rsid w:val="00E75F3C"/>
    <w:rsid w:val="00EC5E7A"/>
    <w:rsid w:val="00EE445B"/>
    <w:rsid w:val="00F10EEE"/>
    <w:rsid w:val="00F46672"/>
    <w:rsid w:val="00F534B7"/>
    <w:rsid w:val="00F5354E"/>
    <w:rsid w:val="00F54695"/>
    <w:rsid w:val="00FC69AB"/>
    <w:rsid w:val="00FC70C6"/>
    <w:rsid w:val="00FD2E35"/>
    <w:rsid w:val="00FD67DA"/>
    <w:rsid w:val="00FE04A5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DF915"/>
  <w14:defaultImageDpi w14:val="300"/>
  <w15:docId w15:val="{171E7F91-F1D1-4E18-9199-C7016AF1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A6"/>
    <w:pPr>
      <w:spacing w:line="276" w:lineRule="auto"/>
      <w:jc w:val="both"/>
    </w:pPr>
    <w:rPr>
      <w:rFonts w:eastAsia="Times New Roman" w:cs="Arial"/>
      <w:spacing w:val="-4"/>
      <w:kern w:val="16"/>
      <w:sz w:val="20"/>
      <w:szCs w:val="20"/>
      <w:lang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D4D29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1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4D2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D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D4D29"/>
  </w:style>
  <w:style w:type="paragraph" w:styleId="Pieddepage">
    <w:name w:val="footer"/>
    <w:basedOn w:val="Normal"/>
    <w:link w:val="PieddepageCar"/>
    <w:uiPriority w:val="99"/>
    <w:unhideWhenUsed/>
    <w:rsid w:val="005D4D29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D4D29"/>
    <w:rPr>
      <w:rFonts w:ascii="Arial" w:eastAsia="Times New Roman" w:hAnsi="Arial" w:cs="Arial"/>
      <w:spacing w:val="-4"/>
      <w:kern w:val="16"/>
      <w:sz w:val="16"/>
      <w:szCs w:val="16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D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D29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D4D29"/>
    <w:rPr>
      <w:rFonts w:ascii="Cambria" w:eastAsiaTheme="majorEastAsia" w:hAnsi="Cambria" w:cstheme="majorBidi"/>
      <w:b/>
      <w:bCs/>
      <w:color w:val="345A8A" w:themeColor="accent1" w:themeShade="B5"/>
      <w:spacing w:val="-4"/>
      <w:kern w:val="16"/>
      <w:sz w:val="18"/>
      <w:szCs w:val="32"/>
      <w:lang w:bidi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D4D29"/>
    <w:rPr>
      <w:rFonts w:ascii="Cambria" w:eastAsiaTheme="majorEastAsia" w:hAnsi="Cambria" w:cstheme="majorBidi"/>
      <w:b/>
      <w:bCs/>
      <w:color w:val="4F81BD" w:themeColor="accent1"/>
      <w:spacing w:val="-4"/>
      <w:kern w:val="16"/>
      <w:sz w:val="19"/>
      <w:szCs w:val="26"/>
      <w:lang w:bidi="fr-FR"/>
    </w:rPr>
  </w:style>
  <w:style w:type="paragraph" w:customStyle="1" w:styleId="coordonneesgras">
    <w:name w:val="coordonnees_gras"/>
    <w:basedOn w:val="Normal"/>
    <w:qFormat/>
    <w:rsid w:val="003063CE"/>
    <w:pPr>
      <w:spacing w:line="240" w:lineRule="auto"/>
    </w:pPr>
    <w:rPr>
      <w:rFonts w:ascii="Arial" w:hAnsi="Arial"/>
      <w:b/>
      <w:sz w:val="16"/>
    </w:rPr>
  </w:style>
  <w:style w:type="paragraph" w:customStyle="1" w:styleId="coordonnees">
    <w:name w:val="coordonnees"/>
    <w:basedOn w:val="Normal"/>
    <w:qFormat/>
    <w:rsid w:val="00B55DE5"/>
    <w:pPr>
      <w:spacing w:line="240" w:lineRule="auto"/>
    </w:pPr>
    <w:rPr>
      <w:rFonts w:ascii="Arial" w:hAnsi="Arial"/>
      <w:sz w:val="16"/>
    </w:rPr>
  </w:style>
  <w:style w:type="paragraph" w:styleId="Titre">
    <w:name w:val="Title"/>
    <w:basedOn w:val="Normal"/>
    <w:next w:val="Normal"/>
    <w:link w:val="TitreCar"/>
    <w:uiPriority w:val="10"/>
    <w:qFormat/>
    <w:rsid w:val="005D4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2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4D29"/>
    <w:rPr>
      <w:rFonts w:ascii="Cambria" w:eastAsiaTheme="majorEastAsia" w:hAnsi="Cambria" w:cstheme="majorBidi"/>
      <w:color w:val="17365D" w:themeColor="text2" w:themeShade="BF"/>
      <w:spacing w:val="5"/>
      <w:kern w:val="28"/>
      <w:sz w:val="22"/>
      <w:szCs w:val="52"/>
      <w:lang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4D2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D4D29"/>
    <w:rPr>
      <w:rFonts w:ascii="Cambria" w:eastAsiaTheme="majorEastAsia" w:hAnsi="Cambria" w:cstheme="majorBidi"/>
      <w:i/>
      <w:iCs/>
      <w:color w:val="4F81BD" w:themeColor="accent1"/>
      <w:spacing w:val="15"/>
      <w:kern w:val="16"/>
      <w:sz w:val="19"/>
      <w:lang w:bidi="fr-FR"/>
    </w:rPr>
  </w:style>
  <w:style w:type="character" w:styleId="Emphaseple">
    <w:name w:val="Subtle Emphasis"/>
    <w:basedOn w:val="Policepardfaut"/>
    <w:uiPriority w:val="19"/>
    <w:qFormat/>
    <w:rsid w:val="005D4D29"/>
    <w:rPr>
      <w:rFonts w:ascii="Cambria" w:hAnsi="Cambria"/>
      <w:i/>
      <w:iCs/>
      <w:color w:val="808080" w:themeColor="text1" w:themeTint="7F"/>
      <w:sz w:val="16"/>
    </w:rPr>
  </w:style>
  <w:style w:type="character" w:styleId="Accentuation">
    <w:name w:val="Emphasis"/>
    <w:basedOn w:val="Policepardfaut"/>
    <w:uiPriority w:val="20"/>
    <w:qFormat/>
    <w:rsid w:val="00071197"/>
    <w:rPr>
      <w:rFonts w:ascii="Cambria" w:hAnsi="Cambria"/>
      <w:b/>
      <w:i/>
      <w:iCs/>
      <w:sz w:val="18"/>
    </w:rPr>
  </w:style>
  <w:style w:type="character" w:styleId="Emphaseintense">
    <w:name w:val="Intense Emphasis"/>
    <w:basedOn w:val="Policepardfaut"/>
    <w:uiPriority w:val="21"/>
    <w:qFormat/>
    <w:rsid w:val="00071197"/>
    <w:rPr>
      <w:rFonts w:ascii="Cambria" w:hAnsi="Cambria"/>
      <w:b/>
      <w:bCs/>
      <w:i/>
      <w:iCs/>
      <w:color w:val="4F81BD" w:themeColor="accent1"/>
      <w:sz w:val="18"/>
    </w:rPr>
  </w:style>
  <w:style w:type="character" w:styleId="lev">
    <w:name w:val="Strong"/>
    <w:basedOn w:val="Policepardfaut"/>
    <w:uiPriority w:val="22"/>
    <w:qFormat/>
    <w:rsid w:val="00071197"/>
    <w:rPr>
      <w:rFonts w:ascii="Cambria" w:hAnsi="Cambria"/>
      <w:b/>
      <w:bCs/>
      <w:sz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5D4D2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D4D29"/>
    <w:rPr>
      <w:rFonts w:ascii="Cambria" w:eastAsia="Times New Roman" w:hAnsi="Cambria" w:cs="Arial"/>
      <w:i/>
      <w:iCs/>
      <w:color w:val="000000" w:themeColor="text1"/>
      <w:spacing w:val="-4"/>
      <w:kern w:val="16"/>
      <w:sz w:val="19"/>
      <w:szCs w:val="16"/>
      <w:lang w:bidi="fr-FR"/>
    </w:rPr>
  </w:style>
  <w:style w:type="character" w:customStyle="1" w:styleId="stylegras">
    <w:name w:val="style_gras"/>
    <w:basedOn w:val="Policepardfaut"/>
    <w:uiPriority w:val="1"/>
    <w:qFormat/>
    <w:rsid w:val="003063CE"/>
    <w:rPr>
      <w:rFonts w:ascii="Arial" w:hAnsi="Arial"/>
      <w:b/>
      <w:sz w:val="16"/>
    </w:rPr>
  </w:style>
  <w:style w:type="character" w:customStyle="1" w:styleId="siret">
    <w:name w:val="siret"/>
    <w:basedOn w:val="Policepardfaut"/>
    <w:uiPriority w:val="1"/>
    <w:qFormat/>
    <w:rsid w:val="00B55DE5"/>
    <w:rPr>
      <w:rFonts w:ascii="Arial" w:hAnsi="Arial"/>
      <w:sz w:val="14"/>
    </w:rPr>
  </w:style>
  <w:style w:type="character" w:customStyle="1" w:styleId="textearial">
    <w:name w:val="texte_arial"/>
    <w:basedOn w:val="Policepardfaut"/>
    <w:uiPriority w:val="1"/>
    <w:qFormat/>
    <w:rsid w:val="00B55DE5"/>
    <w:rPr>
      <w:rFonts w:ascii="Arial" w:hAnsi="Arial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60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0EA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60EA5"/>
    <w:rPr>
      <w:rFonts w:ascii="Cambria" w:eastAsia="Times New Roman" w:hAnsi="Cambria" w:cs="Arial"/>
      <w:spacing w:val="-4"/>
      <w:kern w:val="16"/>
      <w:sz w:val="20"/>
      <w:szCs w:val="20"/>
      <w:lang w:bidi="fr-FR"/>
    </w:rPr>
  </w:style>
  <w:style w:type="character" w:styleId="Lienhypertexte">
    <w:name w:val="Hyperlink"/>
    <w:basedOn w:val="Policepardfaut"/>
    <w:uiPriority w:val="99"/>
    <w:unhideWhenUsed/>
    <w:rsid w:val="00B60EA5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57B26"/>
  </w:style>
  <w:style w:type="paragraph" w:customStyle="1" w:styleId="PARAGRAPHE1">
    <w:name w:val="PARAGRAPHE_1"/>
    <w:basedOn w:val="Normal"/>
    <w:link w:val="PARAGRAPHE1Car"/>
    <w:rsid w:val="00F46672"/>
    <w:pPr>
      <w:spacing w:line="260" w:lineRule="exact"/>
    </w:pPr>
    <w:rPr>
      <w:rFonts w:ascii="Caecilia LT Std Roman" w:hAnsi="Caecilia LT Std Roman" w:cs="Caecilia-Roman"/>
      <w:szCs w:val="19"/>
    </w:rPr>
  </w:style>
  <w:style w:type="character" w:customStyle="1" w:styleId="CARACTRE1">
    <w:name w:val="CARACTÈRE_1"/>
    <w:rsid w:val="00F46672"/>
    <w:rPr>
      <w:rFonts w:ascii="Caecilia LT Std Heavy" w:hAnsi="Caecilia LT Std Heavy"/>
    </w:rPr>
  </w:style>
  <w:style w:type="paragraph" w:customStyle="1" w:styleId="PARAGRAPHE2">
    <w:name w:val="PARAGRAPHE_2"/>
    <w:basedOn w:val="Normal"/>
    <w:rsid w:val="008F2D3F"/>
    <w:pPr>
      <w:widowControl w:val="0"/>
      <w:autoSpaceDE w:val="0"/>
      <w:autoSpaceDN w:val="0"/>
      <w:adjustRightInd w:val="0"/>
      <w:spacing w:before="120" w:line="174" w:lineRule="exact"/>
      <w:textAlignment w:val="center"/>
    </w:pPr>
    <w:rPr>
      <w:rFonts w:ascii="Simplon BP Regular" w:hAnsi="Simplon BP Regular" w:cs="Caecilia-Roman"/>
      <w:color w:val="000000"/>
      <w:spacing w:val="10"/>
      <w:sz w:val="16"/>
      <w:szCs w:val="19"/>
    </w:rPr>
  </w:style>
  <w:style w:type="paragraph" w:customStyle="1" w:styleId="Intgralebase">
    <w:name w:val="Intégrale_base"/>
    <w:link w:val="IntgralebaseCar"/>
    <w:rsid w:val="0042331A"/>
    <w:pPr>
      <w:spacing w:line="280" w:lineRule="exact"/>
    </w:pPr>
    <w:rPr>
      <w:rFonts w:ascii="Arial" w:eastAsia="Times" w:hAnsi="Arial" w:cs="Times New Roman"/>
      <w:sz w:val="20"/>
      <w:szCs w:val="20"/>
    </w:rPr>
  </w:style>
  <w:style w:type="paragraph" w:customStyle="1" w:styleId="CanopDestinataires">
    <w:name w:val="Canopé Destinataires"/>
    <w:basedOn w:val="PARAGRAPHE1"/>
    <w:link w:val="CanopDestinatairesCar"/>
    <w:qFormat/>
    <w:rsid w:val="000C3E87"/>
    <w:rPr>
      <w:rFonts w:asciiTheme="minorHAnsi" w:hAnsiTheme="minorHAnsi"/>
      <w:szCs w:val="20"/>
    </w:rPr>
  </w:style>
  <w:style w:type="paragraph" w:customStyle="1" w:styleId="CanopLieuetdate">
    <w:name w:val="Canopé Lieu et date"/>
    <w:basedOn w:val="Normal"/>
    <w:link w:val="CanopLieuetdateCar"/>
    <w:qFormat/>
    <w:rsid w:val="000C3E87"/>
    <w:rPr>
      <w:b/>
    </w:rPr>
  </w:style>
  <w:style w:type="character" w:customStyle="1" w:styleId="PARAGRAPHE1Car">
    <w:name w:val="PARAGRAPHE_1 Car"/>
    <w:basedOn w:val="Policepardfaut"/>
    <w:link w:val="PARAGRAPHE1"/>
    <w:rsid w:val="00BD534A"/>
    <w:rPr>
      <w:rFonts w:ascii="Caecilia LT Std Roman" w:eastAsia="Times New Roman" w:hAnsi="Caecilia LT Std Roman" w:cs="Caecilia-Roman"/>
      <w:spacing w:val="-4"/>
      <w:kern w:val="16"/>
      <w:sz w:val="19"/>
      <w:szCs w:val="19"/>
      <w:lang w:bidi="fr-FR"/>
    </w:rPr>
  </w:style>
  <w:style w:type="character" w:customStyle="1" w:styleId="CanopDestinatairesCar">
    <w:name w:val="Canopé Destinataires Car"/>
    <w:basedOn w:val="PARAGRAPHE1Car"/>
    <w:link w:val="CanopDestinataires"/>
    <w:rsid w:val="000C3E87"/>
    <w:rPr>
      <w:rFonts w:ascii="Caecilia LT Std Roman" w:eastAsia="Times New Roman" w:hAnsi="Caecilia LT Std Roman" w:cs="Caecilia-Roman"/>
      <w:spacing w:val="-4"/>
      <w:kern w:val="16"/>
      <w:sz w:val="20"/>
      <w:szCs w:val="20"/>
      <w:lang w:bidi="fr-FR"/>
    </w:rPr>
  </w:style>
  <w:style w:type="paragraph" w:customStyle="1" w:styleId="CanopCoordonnescontact">
    <w:name w:val="Canopé Coordonnées contact"/>
    <w:basedOn w:val="Normal"/>
    <w:link w:val="CanopCoordonnescontactCar"/>
    <w:qFormat/>
    <w:rsid w:val="000C3E87"/>
    <w:pPr>
      <w:jc w:val="left"/>
    </w:pPr>
  </w:style>
  <w:style w:type="character" w:customStyle="1" w:styleId="CanopLieuetdateCar">
    <w:name w:val="Canopé Lieu et date Car"/>
    <w:basedOn w:val="Policepardfaut"/>
    <w:link w:val="CanopLieuetdate"/>
    <w:rsid w:val="000C3E87"/>
    <w:rPr>
      <w:rFonts w:eastAsia="Times New Roman" w:cs="Arial"/>
      <w:b/>
      <w:spacing w:val="-4"/>
      <w:kern w:val="16"/>
      <w:sz w:val="20"/>
      <w:szCs w:val="20"/>
      <w:lang w:bidi="fr-FR"/>
    </w:rPr>
  </w:style>
  <w:style w:type="paragraph" w:customStyle="1" w:styleId="CanopCoordonnesAix-Marseille">
    <w:name w:val="Canopé Coordonnées Aix-Marseille"/>
    <w:basedOn w:val="Normal"/>
    <w:link w:val="CanopCoordonnesAix-MarseilleCar"/>
    <w:qFormat/>
    <w:rsid w:val="000C3E87"/>
    <w:pPr>
      <w:jc w:val="left"/>
    </w:pPr>
    <w:rPr>
      <w:color w:val="00443F"/>
    </w:rPr>
  </w:style>
  <w:style w:type="character" w:customStyle="1" w:styleId="CanopCoordonnescontactCar">
    <w:name w:val="Canopé Coordonnées contact Car"/>
    <w:basedOn w:val="Policepardfaut"/>
    <w:link w:val="CanopCoordonnescontact"/>
    <w:rsid w:val="000C3E87"/>
    <w:rPr>
      <w:rFonts w:eastAsia="Times New Roman" w:cs="Arial"/>
      <w:spacing w:val="-4"/>
      <w:kern w:val="16"/>
      <w:sz w:val="20"/>
      <w:szCs w:val="20"/>
      <w:lang w:bidi="fr-FR"/>
    </w:rPr>
  </w:style>
  <w:style w:type="paragraph" w:customStyle="1" w:styleId="Canopsignature">
    <w:name w:val="Canopé signature"/>
    <w:basedOn w:val="Intgralebase"/>
    <w:link w:val="CanopsignatureCar"/>
    <w:qFormat/>
    <w:rsid w:val="000C3E87"/>
    <w:pPr>
      <w:shd w:val="clear" w:color="auto" w:fill="FFFFFF"/>
      <w:spacing w:line="240" w:lineRule="auto"/>
      <w:ind w:left="3686"/>
    </w:pPr>
    <w:rPr>
      <w:rFonts w:asciiTheme="minorHAnsi" w:hAnsiTheme="minorHAnsi"/>
    </w:rPr>
  </w:style>
  <w:style w:type="character" w:customStyle="1" w:styleId="CanopCoordonnesAix-MarseilleCar">
    <w:name w:val="Canopé Coordonnées Aix-Marseille Car"/>
    <w:basedOn w:val="Policepardfaut"/>
    <w:link w:val="CanopCoordonnesAix-Marseille"/>
    <w:rsid w:val="000C3E87"/>
    <w:rPr>
      <w:rFonts w:eastAsia="Times New Roman" w:cs="Arial"/>
      <w:color w:val="00443F"/>
      <w:spacing w:val="-4"/>
      <w:kern w:val="16"/>
      <w:sz w:val="20"/>
      <w:szCs w:val="20"/>
      <w:lang w:bidi="fr-FR"/>
    </w:rPr>
  </w:style>
  <w:style w:type="character" w:customStyle="1" w:styleId="IntgralebaseCar">
    <w:name w:val="Intégrale_base Car"/>
    <w:basedOn w:val="Policepardfaut"/>
    <w:link w:val="Intgralebase"/>
    <w:rsid w:val="000C3E87"/>
    <w:rPr>
      <w:rFonts w:ascii="Arial" w:eastAsia="Times" w:hAnsi="Arial" w:cs="Times New Roman"/>
      <w:sz w:val="20"/>
      <w:szCs w:val="20"/>
    </w:rPr>
  </w:style>
  <w:style w:type="character" w:customStyle="1" w:styleId="CanopsignatureCar">
    <w:name w:val="Canopé signature Car"/>
    <w:basedOn w:val="IntgralebaseCar"/>
    <w:link w:val="Canopsignature"/>
    <w:rsid w:val="000C3E87"/>
    <w:rPr>
      <w:rFonts w:ascii="Arial" w:eastAsia="Times" w:hAnsi="Arial" w:cs="Times New Roman"/>
      <w:sz w:val="20"/>
      <w:szCs w:val="20"/>
      <w:shd w:val="clear" w:color="auto" w:fill="FFFFFF"/>
    </w:rPr>
  </w:style>
  <w:style w:type="paragraph" w:customStyle="1" w:styleId="Canoptitre1">
    <w:name w:val="Canopé titre 1"/>
    <w:basedOn w:val="Normal"/>
    <w:link w:val="Canoptitre1Car"/>
    <w:qFormat/>
    <w:rsid w:val="0062479F"/>
    <w:pPr>
      <w:spacing w:before="120" w:after="120"/>
    </w:pPr>
    <w:rPr>
      <w:b/>
      <w:sz w:val="24"/>
      <w:szCs w:val="24"/>
    </w:rPr>
  </w:style>
  <w:style w:type="character" w:customStyle="1" w:styleId="Canoptitre1Car">
    <w:name w:val="Canopé titre 1 Car"/>
    <w:basedOn w:val="Policepardfaut"/>
    <w:link w:val="Canoptitre1"/>
    <w:rsid w:val="0062479F"/>
    <w:rPr>
      <w:rFonts w:eastAsia="Times New Roman" w:cs="Arial"/>
      <w:b/>
      <w:spacing w:val="-4"/>
      <w:kern w:val="16"/>
      <w:lang w:bidi="fr-FR"/>
    </w:rPr>
  </w:style>
  <w:style w:type="table" w:styleId="Grilledutableau">
    <w:name w:val="Table Grid"/>
    <w:basedOn w:val="TableauNormal"/>
    <w:uiPriority w:val="59"/>
    <w:rsid w:val="003F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dp-aix-marseille.fr" TargetMode="External"/><Relationship Id="rId2" Type="http://schemas.openxmlformats.org/officeDocument/2006/relationships/hyperlink" Target="http://www.crdp-aix-marseille.f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ubault\Downloads\Mod&#232;le%20Canop&#233;%20DT-PACA_admi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67A6B-1DAD-43A2-ABEE-15EC02E9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Canopé DT-PACA_admin</Template>
  <TotalTime>167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mgoubault</dc:creator>
  <cp:lastModifiedBy>Sophie</cp:lastModifiedBy>
  <cp:revision>8</cp:revision>
  <cp:lastPrinted>2015-11-27T08:51:00Z</cp:lastPrinted>
  <dcterms:created xsi:type="dcterms:W3CDTF">2016-08-22T14:39:00Z</dcterms:created>
  <dcterms:modified xsi:type="dcterms:W3CDTF">2017-07-11T15:32:00Z</dcterms:modified>
</cp:coreProperties>
</file>